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23198646"/>
        <w:placeholder>
          <w:docPart w:val="FE4BEAD6C54D495E903DFFDC74CEE042"/>
        </w:placeholder>
        <w:showingPlcHdr/>
        <w:date w:fullDate="2021-01-28T00:00:00Z">
          <w:dateFormat w:val="d MMMM yyyy"/>
          <w:lid w:val="en-US"/>
          <w:storeMappedDataAs w:val="dateTime"/>
          <w:calendar w:val="gregorian"/>
        </w:date>
      </w:sdtPr>
      <w:sdtEndPr/>
      <w:sdtContent>
        <w:p w:rsidR="008B201B" w:rsidRDefault="00423392" w:rsidP="008B201B">
          <w:pPr>
            <w:tabs>
              <w:tab w:val="left" w:pos="720"/>
            </w:tabs>
            <w:jc w:val="center"/>
          </w:pPr>
          <w:r w:rsidRPr="00B52413">
            <w:rPr>
              <w:rStyle w:val="PlaceholderText"/>
              <w:color w:val="4472C4" w:themeColor="accent5"/>
            </w:rPr>
            <w:t>Click or tap to enter a date.</w:t>
          </w:r>
        </w:p>
      </w:sdtContent>
    </w:sdt>
    <w:p w:rsidR="00F040DD" w:rsidRDefault="00F040DD" w:rsidP="00F040DD">
      <w:pPr>
        <w:tabs>
          <w:tab w:val="left" w:pos="720"/>
        </w:tabs>
      </w:pPr>
    </w:p>
    <w:p w:rsidR="008B201B" w:rsidRDefault="008B201B" w:rsidP="0063714E">
      <w:pPr>
        <w:tabs>
          <w:tab w:val="left" w:pos="720"/>
        </w:tabs>
      </w:pPr>
    </w:p>
    <w:p w:rsidR="008B201B" w:rsidRDefault="008B201B" w:rsidP="0063714E">
      <w:pPr>
        <w:tabs>
          <w:tab w:val="left" w:pos="720"/>
        </w:tabs>
      </w:pPr>
    </w:p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F040DD" w:rsidRDefault="00F040DD" w:rsidP="006D434F"/>
    <w:p w:rsidR="00C05414" w:rsidRDefault="00C05414" w:rsidP="006D434F"/>
    <w:p w:rsidR="00C05414" w:rsidRDefault="00C05414" w:rsidP="006D434F"/>
    <w:p w:rsidR="00C05414" w:rsidRDefault="000C07E3" w:rsidP="000C07E3">
      <w:pPr>
        <w:jc w:val="center"/>
      </w:pPr>
      <w:r>
        <w:t>BODY OF LETTER</w:t>
      </w:r>
    </w:p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C05414" w:rsidP="006D434F"/>
    <w:p w:rsidR="00C05414" w:rsidRDefault="000C07E3" w:rsidP="006D434F">
      <w:sdt>
        <w:sdtPr>
          <w:alias w:val="Rank"/>
          <w:tag w:val="Rank"/>
          <w:id w:val="216487307"/>
          <w:placeholder>
            <w:docPart w:val="208F8108BA7A47B587FF41FFAE4CC384"/>
          </w:placeholder>
          <w:showingPlcHdr/>
          <w:dropDownList>
            <w:listItem w:displayText="PVT" w:value="PVT"/>
            <w:listItem w:displayText="PFC" w:value="PFC"/>
            <w:listItem w:displayText="LCpl" w:value="LCpl"/>
            <w:listItem w:displayText="Sgt" w:value="Sgt"/>
            <w:listItem w:displayText="SSgt" w:value="SSgt"/>
            <w:listItem w:displayText="GySgt" w:value="GySgt"/>
            <w:listItem w:displayText="MSgt" w:value="MSgt"/>
            <w:listItem w:displayText="1stSgt" w:value="1stSgt"/>
            <w:listItem w:displayText="MGySgt" w:value="MGySgt"/>
            <w:listItem w:displayText="SgtMaj" w:value="SgtMaj"/>
            <w:listItem w:displayText="SMMC" w:value="SMMC"/>
            <w:listItem w:displayText="WO" w:value="WO"/>
            <w:listItem w:displayText="GUNNER" w:value="GUNNER"/>
            <w:listItem w:displayText="CWO 2" w:value="CWO 2"/>
            <w:listItem w:displayText="CWO 3" w:value="CWO 3"/>
            <w:listItem w:displayText="CWO 4" w:value="CWO 4"/>
            <w:listItem w:displayText="CWO 5" w:value="CWO 5"/>
            <w:listItem w:displayText="2ndLt" w:value="2ndLt"/>
            <w:listItem w:displayText="1stLt" w:value="1stLt"/>
            <w:listItem w:displayText="Capt" w:value="Capt"/>
            <w:listItem w:displayText="Maj" w:value="Maj"/>
            <w:listItem w:displayText="LtCol" w:value="LtCol"/>
            <w:listItem w:displayText="Col" w:value="Col"/>
            <w:listItem w:displayText="BGen" w:value="BGen"/>
            <w:listItem w:displayText="MajGen" w:value="MajGen"/>
            <w:listItem w:displayText="LtGen" w:value="LtGen"/>
            <w:listItem w:displayText="Gen" w:value="Gen"/>
          </w:dropDownList>
        </w:sdtPr>
        <w:sdtEndPr/>
        <w:sdtContent>
          <w:r w:rsidR="00862A5E" w:rsidRPr="00B52413">
            <w:rPr>
              <w:rStyle w:val="PlaceholderText"/>
              <w:color w:val="4472C4" w:themeColor="accent5"/>
            </w:rPr>
            <w:t>Choose a rank</w:t>
          </w:r>
        </w:sdtContent>
      </w:sdt>
      <w:r w:rsidR="00600901">
        <w:t xml:space="preserve"> </w:t>
      </w:r>
      <w:sdt>
        <w:sdtPr>
          <w:id w:val="-1917237970"/>
          <w:placeholder>
            <w:docPart w:val="8DAA4777F2FE4CE99F090FE21001816E"/>
          </w:placeholder>
          <w:temporary/>
          <w:showingPlcHdr/>
        </w:sdtPr>
        <w:sdtEndPr/>
        <w:sdtContent>
          <w:r w:rsidR="001F4636" w:rsidRPr="00B52413">
            <w:rPr>
              <w:color w:val="833C0B" w:themeColor="accent2" w:themeShade="80"/>
            </w:rPr>
            <w:t>First Name Last Name</w:t>
          </w:r>
        </w:sdtContent>
      </w:sdt>
      <w:r w:rsidR="007E1038">
        <w:t>, US</w:t>
      </w:r>
      <w:r w:rsidR="007D6EF1">
        <w:t>MC</w:t>
      </w:r>
    </w:p>
    <w:p w:rsidR="008B5C72" w:rsidRPr="008B5C72" w:rsidRDefault="008B5C72" w:rsidP="006D434F">
      <w:r>
        <w:t xml:space="preserve">   </w:t>
      </w:r>
      <w:sdt>
        <w:sdtPr>
          <w:alias w:val="Choose a Year"/>
          <w:tag w:val="Choose a Year"/>
          <w:id w:val="-899663596"/>
          <w:placeholder>
            <w:docPart w:val="EEB63EEA850245B3865801351A1D7C2B"/>
          </w:placeholder>
          <w:showingPlcHdr/>
          <w:dropDownList>
            <w:listItem w:displayText="One" w:value="One"/>
            <w:listItem w:displayText="Two" w:value="Two"/>
            <w:listItem w:displayText="Three" w:value="Three"/>
            <w:listItem w:displayText="Four" w:value="Four"/>
            <w:listItem w:displayText="Five" w:value="Five"/>
            <w:listItem w:displayText="Six" w:value="Six"/>
            <w:listItem w:displayText="Seven" w:value="Seven"/>
            <w:listItem w:displayText="Eight" w:value="Eight"/>
            <w:listItem w:displayText="Nine" w:value="Nine"/>
            <w:listItem w:displayText="Ten" w:value="Ten"/>
            <w:listItem w:displayText="Eleven" w:value="Eleven"/>
            <w:listItem w:displayText="Twelve" w:value="Twelve"/>
            <w:listItem w:displayText="Thirteen" w:value="Thirteen"/>
            <w:listItem w:displayText="Fourteen" w:value="Fourteen"/>
            <w:listItem w:displayText="Fifthteen" w:value="Fifthteen"/>
            <w:listItem w:displayText="Sixteen" w:value="Sixteen"/>
            <w:listItem w:displayText="Seventeen" w:value="Seventeen"/>
            <w:listItem w:displayText="Eighteen" w:value="Eighteen"/>
            <w:listItem w:displayText="Nineteen" w:value="Nineteen"/>
            <w:listItem w:displayText="Twenty" w:value="Twenty"/>
            <w:listItem w:displayText="Twenty-one" w:value="Twenty-one"/>
            <w:listItem w:displayText="Twenty-two" w:value="Twenty-two"/>
            <w:listItem w:displayText="Twenty-three" w:value="Twenty-three"/>
            <w:listItem w:displayText="Twenty-four" w:value="Twenty-four"/>
            <w:listItem w:displayText="Twenty-five" w:value="Twenty-five"/>
            <w:listItem w:displayText="Twenty-six" w:value="Twenty-six"/>
            <w:listItem w:displayText="Twenty-seven" w:value="Twenty-seven"/>
            <w:listItem w:displayText="Twenty-eight" w:value="Twenty-eight"/>
            <w:listItem w:displayText="Twenty-nine" w:value="Twenty-nine"/>
            <w:listItem w:displayText="Thirty" w:value="Thirty"/>
          </w:dropDownList>
        </w:sdtPr>
        <w:sdtEndPr/>
        <w:sdtContent>
          <w:r w:rsidR="00862A5E" w:rsidRPr="00B52413">
            <w:rPr>
              <w:rStyle w:val="PlaceholderText"/>
              <w:color w:val="4472C4" w:themeColor="accent5"/>
            </w:rPr>
            <w:t>Choose a year</w:t>
          </w:r>
        </w:sdtContent>
      </w:sdt>
      <w:r>
        <w:t xml:space="preserve"> </w:t>
      </w:r>
      <w:r>
        <w:rPr>
          <w:rStyle w:val="PlaceholderText"/>
          <w:color w:val="auto"/>
        </w:rPr>
        <w:t>Dedicated Service Years</w:t>
      </w:r>
    </w:p>
    <w:p w:rsidR="00C05414" w:rsidRDefault="00C05414" w:rsidP="006D434F">
      <w:r>
        <w:t xml:space="preserve"> </w:t>
      </w:r>
      <w:r w:rsidR="00F040DD">
        <w:t xml:space="preserve"> </w:t>
      </w:r>
      <w:r w:rsidR="005C61EF">
        <w:t xml:space="preserve"> </w:t>
      </w:r>
      <w:r>
        <w:t xml:space="preserve">    </w:t>
      </w:r>
      <w:sdt>
        <w:sdtPr>
          <w:tag w:val="Street Name"/>
          <w:id w:val="-930503607"/>
          <w:placeholder>
            <w:docPart w:val="D5E862A7B0F846498A96414A64B8DE12"/>
          </w:placeholder>
          <w:showingPlcHdr/>
          <w:text/>
        </w:sdtPr>
        <w:sdtEndPr/>
        <w:sdtContent>
          <w:r w:rsidR="00423392" w:rsidRPr="00B52413">
            <w:rPr>
              <w:rStyle w:val="PlaceholderText"/>
              <w:color w:val="833C0B" w:themeColor="accent2" w:themeShade="80"/>
            </w:rPr>
            <w:t>Street Address</w:t>
          </w:r>
        </w:sdtContent>
      </w:sdt>
    </w:p>
    <w:p w:rsidR="008B201B" w:rsidRPr="0025430E" w:rsidRDefault="00C05414" w:rsidP="006D434F">
      <w:r>
        <w:t xml:space="preserve">      </w:t>
      </w:r>
      <w:r w:rsidR="005C61EF">
        <w:t xml:space="preserve">   </w:t>
      </w:r>
      <w:sdt>
        <w:sdtPr>
          <w:tag w:val="City, State Zip Code"/>
          <w:id w:val="-386958201"/>
          <w:placeholder>
            <w:docPart w:val="6DC22189058D4DA099F6E70D573429B2"/>
          </w:placeholder>
          <w:showingPlcHdr/>
          <w:text/>
        </w:sdtPr>
        <w:sdtEndPr/>
        <w:sdtContent>
          <w:r w:rsidR="0086114E" w:rsidRPr="00B52413">
            <w:rPr>
              <w:color w:val="833C0B" w:themeColor="accent2" w:themeShade="80"/>
            </w:rPr>
            <w:t>City</w:t>
          </w:r>
        </w:sdtContent>
      </w:sdt>
      <w:r w:rsidR="0086114E">
        <w:t xml:space="preserve">, </w:t>
      </w:r>
      <w:sdt>
        <w:sdtPr>
          <w:id w:val="-1682350855"/>
          <w:placeholder>
            <w:docPart w:val="DB7B38F5D9484FD5B22AA7BB38549013"/>
          </w:placeholder>
          <w:showingPlcHdr/>
          <w:text/>
        </w:sdtPr>
        <w:sdtEndPr/>
        <w:sdtContent>
          <w:r w:rsidR="0086114E" w:rsidRPr="00CC2D2D">
            <w:rPr>
              <w:rStyle w:val="PlaceholderText"/>
              <w:color w:val="7030A0"/>
            </w:rPr>
            <w:t>State</w:t>
          </w:r>
        </w:sdtContent>
      </w:sdt>
      <w:r w:rsidR="0086114E">
        <w:t xml:space="preserve"> </w:t>
      </w:r>
      <w:sdt>
        <w:sdtPr>
          <w:id w:val="273830581"/>
          <w:placeholder>
            <w:docPart w:val="8FBAE12DB0E449609B2A1D77994733E2"/>
          </w:placeholder>
          <w:showingPlcHdr/>
          <w:text/>
        </w:sdtPr>
        <w:sdtEndPr/>
        <w:sdtContent>
          <w:r w:rsidR="0086114E" w:rsidRPr="00B52413">
            <w:rPr>
              <w:color w:val="833C0B" w:themeColor="accent2" w:themeShade="80"/>
            </w:rPr>
            <w:t>Zip Code</w:t>
          </w:r>
        </w:sdtContent>
      </w:sdt>
      <w:bookmarkStart w:id="0" w:name="_GoBack"/>
      <w:bookmarkEnd w:id="0"/>
    </w:p>
    <w:sectPr w:rsidR="008B201B" w:rsidRPr="0025430E" w:rsidSect="00600901">
      <w:pgSz w:w="12240" w:h="15840" w:code="1"/>
      <w:pgMar w:top="3168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72"/>
    <w:rsid w:val="00021715"/>
    <w:rsid w:val="0002173A"/>
    <w:rsid w:val="00026311"/>
    <w:rsid w:val="00036D4D"/>
    <w:rsid w:val="0004129E"/>
    <w:rsid w:val="00066942"/>
    <w:rsid w:val="00067F3E"/>
    <w:rsid w:val="00083CCD"/>
    <w:rsid w:val="00087874"/>
    <w:rsid w:val="000A68B8"/>
    <w:rsid w:val="000A7147"/>
    <w:rsid w:val="000B2C74"/>
    <w:rsid w:val="000B7530"/>
    <w:rsid w:val="000C07E3"/>
    <w:rsid w:val="000D0B33"/>
    <w:rsid w:val="000E3A3D"/>
    <w:rsid w:val="000F07E1"/>
    <w:rsid w:val="00105006"/>
    <w:rsid w:val="00110023"/>
    <w:rsid w:val="0011441F"/>
    <w:rsid w:val="00130F00"/>
    <w:rsid w:val="001407DF"/>
    <w:rsid w:val="00140ABF"/>
    <w:rsid w:val="00145E1C"/>
    <w:rsid w:val="00150878"/>
    <w:rsid w:val="00150D7A"/>
    <w:rsid w:val="00150F63"/>
    <w:rsid w:val="00164332"/>
    <w:rsid w:val="001819A8"/>
    <w:rsid w:val="00182F2A"/>
    <w:rsid w:val="00186C3D"/>
    <w:rsid w:val="00190B1E"/>
    <w:rsid w:val="00194194"/>
    <w:rsid w:val="001B200F"/>
    <w:rsid w:val="001B2308"/>
    <w:rsid w:val="001B3C45"/>
    <w:rsid w:val="001C1225"/>
    <w:rsid w:val="001C2B65"/>
    <w:rsid w:val="001D0713"/>
    <w:rsid w:val="001D3BD8"/>
    <w:rsid w:val="001D5475"/>
    <w:rsid w:val="001E5C0F"/>
    <w:rsid w:val="001F32DA"/>
    <w:rsid w:val="001F386E"/>
    <w:rsid w:val="001F4636"/>
    <w:rsid w:val="00205527"/>
    <w:rsid w:val="00205A5B"/>
    <w:rsid w:val="0020796C"/>
    <w:rsid w:val="0022741F"/>
    <w:rsid w:val="00240414"/>
    <w:rsid w:val="002424E9"/>
    <w:rsid w:val="00242CF6"/>
    <w:rsid w:val="0025430E"/>
    <w:rsid w:val="00265CDE"/>
    <w:rsid w:val="00273F98"/>
    <w:rsid w:val="00277E9B"/>
    <w:rsid w:val="002A0FB8"/>
    <w:rsid w:val="002A63DF"/>
    <w:rsid w:val="002E1416"/>
    <w:rsid w:val="002E1919"/>
    <w:rsid w:val="00307E42"/>
    <w:rsid w:val="00313D2D"/>
    <w:rsid w:val="00314B0D"/>
    <w:rsid w:val="00320BBF"/>
    <w:rsid w:val="00333256"/>
    <w:rsid w:val="00336A0F"/>
    <w:rsid w:val="00342417"/>
    <w:rsid w:val="00345751"/>
    <w:rsid w:val="00345EB5"/>
    <w:rsid w:val="00346DDF"/>
    <w:rsid w:val="00364E11"/>
    <w:rsid w:val="003860BF"/>
    <w:rsid w:val="00387DED"/>
    <w:rsid w:val="00392E4D"/>
    <w:rsid w:val="003A2524"/>
    <w:rsid w:val="003D17E5"/>
    <w:rsid w:val="003D3F20"/>
    <w:rsid w:val="003D75C3"/>
    <w:rsid w:val="00420DDB"/>
    <w:rsid w:val="00423392"/>
    <w:rsid w:val="004309F3"/>
    <w:rsid w:val="00437DBF"/>
    <w:rsid w:val="00450CE3"/>
    <w:rsid w:val="004514F0"/>
    <w:rsid w:val="00453048"/>
    <w:rsid w:val="00466671"/>
    <w:rsid w:val="0048666A"/>
    <w:rsid w:val="004A7B20"/>
    <w:rsid w:val="004B00B0"/>
    <w:rsid w:val="004C08F1"/>
    <w:rsid w:val="004C3558"/>
    <w:rsid w:val="004D4F89"/>
    <w:rsid w:val="004E0AC4"/>
    <w:rsid w:val="004E6352"/>
    <w:rsid w:val="00516AE5"/>
    <w:rsid w:val="00516F71"/>
    <w:rsid w:val="005171DD"/>
    <w:rsid w:val="00536180"/>
    <w:rsid w:val="005410A3"/>
    <w:rsid w:val="00554DFC"/>
    <w:rsid w:val="00562FE1"/>
    <w:rsid w:val="0057066B"/>
    <w:rsid w:val="0058694C"/>
    <w:rsid w:val="005A37E8"/>
    <w:rsid w:val="005A5A69"/>
    <w:rsid w:val="005B3101"/>
    <w:rsid w:val="005B73FD"/>
    <w:rsid w:val="005C46DE"/>
    <w:rsid w:val="005C61EF"/>
    <w:rsid w:val="005D21E8"/>
    <w:rsid w:val="005D2F46"/>
    <w:rsid w:val="005D7C18"/>
    <w:rsid w:val="005E4AAB"/>
    <w:rsid w:val="005E58EF"/>
    <w:rsid w:val="005E6073"/>
    <w:rsid w:val="00600901"/>
    <w:rsid w:val="00623D63"/>
    <w:rsid w:val="00634C13"/>
    <w:rsid w:val="0063714E"/>
    <w:rsid w:val="00682046"/>
    <w:rsid w:val="00682A4C"/>
    <w:rsid w:val="006857C2"/>
    <w:rsid w:val="006909D3"/>
    <w:rsid w:val="00693283"/>
    <w:rsid w:val="006A06B6"/>
    <w:rsid w:val="006A2168"/>
    <w:rsid w:val="006D434F"/>
    <w:rsid w:val="006D6A5F"/>
    <w:rsid w:val="006E1C02"/>
    <w:rsid w:val="006E27A0"/>
    <w:rsid w:val="006E3CE9"/>
    <w:rsid w:val="006E3F88"/>
    <w:rsid w:val="006E6C0F"/>
    <w:rsid w:val="006F6017"/>
    <w:rsid w:val="006F730F"/>
    <w:rsid w:val="00703C58"/>
    <w:rsid w:val="00713DCD"/>
    <w:rsid w:val="007205A4"/>
    <w:rsid w:val="007244E8"/>
    <w:rsid w:val="007365D7"/>
    <w:rsid w:val="00751571"/>
    <w:rsid w:val="007540AC"/>
    <w:rsid w:val="00757FAD"/>
    <w:rsid w:val="00764163"/>
    <w:rsid w:val="00764A82"/>
    <w:rsid w:val="00765E13"/>
    <w:rsid w:val="00772A29"/>
    <w:rsid w:val="00783F81"/>
    <w:rsid w:val="00792927"/>
    <w:rsid w:val="007C4188"/>
    <w:rsid w:val="007C5143"/>
    <w:rsid w:val="007D3785"/>
    <w:rsid w:val="007D6EF1"/>
    <w:rsid w:val="007E1038"/>
    <w:rsid w:val="007E19FD"/>
    <w:rsid w:val="007E2570"/>
    <w:rsid w:val="007E5C16"/>
    <w:rsid w:val="00805607"/>
    <w:rsid w:val="008136A4"/>
    <w:rsid w:val="00831BD6"/>
    <w:rsid w:val="0086114E"/>
    <w:rsid w:val="00862A5E"/>
    <w:rsid w:val="0086564E"/>
    <w:rsid w:val="00881C74"/>
    <w:rsid w:val="00890805"/>
    <w:rsid w:val="008A73A5"/>
    <w:rsid w:val="008B201B"/>
    <w:rsid w:val="008B5135"/>
    <w:rsid w:val="008B5B03"/>
    <w:rsid w:val="008B5C72"/>
    <w:rsid w:val="008C5414"/>
    <w:rsid w:val="008C7733"/>
    <w:rsid w:val="008E0E88"/>
    <w:rsid w:val="008E6525"/>
    <w:rsid w:val="008F46C8"/>
    <w:rsid w:val="009226F1"/>
    <w:rsid w:val="00931301"/>
    <w:rsid w:val="00935706"/>
    <w:rsid w:val="00940AE2"/>
    <w:rsid w:val="00942458"/>
    <w:rsid w:val="009505E4"/>
    <w:rsid w:val="00957D17"/>
    <w:rsid w:val="00960155"/>
    <w:rsid w:val="00960C8E"/>
    <w:rsid w:val="00971180"/>
    <w:rsid w:val="00990824"/>
    <w:rsid w:val="0099248F"/>
    <w:rsid w:val="009934C1"/>
    <w:rsid w:val="009A6E5B"/>
    <w:rsid w:val="009B378F"/>
    <w:rsid w:val="009C5682"/>
    <w:rsid w:val="009D107B"/>
    <w:rsid w:val="009E0FC8"/>
    <w:rsid w:val="009E3501"/>
    <w:rsid w:val="009E5115"/>
    <w:rsid w:val="00A00BAD"/>
    <w:rsid w:val="00A10E5C"/>
    <w:rsid w:val="00A112FA"/>
    <w:rsid w:val="00A15D82"/>
    <w:rsid w:val="00A4052C"/>
    <w:rsid w:val="00A46816"/>
    <w:rsid w:val="00A52739"/>
    <w:rsid w:val="00A546CB"/>
    <w:rsid w:val="00A66D72"/>
    <w:rsid w:val="00A702A2"/>
    <w:rsid w:val="00A759E8"/>
    <w:rsid w:val="00A81A69"/>
    <w:rsid w:val="00AA79D1"/>
    <w:rsid w:val="00AB5B91"/>
    <w:rsid w:val="00AF024B"/>
    <w:rsid w:val="00AF0376"/>
    <w:rsid w:val="00AF2C2A"/>
    <w:rsid w:val="00B05A47"/>
    <w:rsid w:val="00B10300"/>
    <w:rsid w:val="00B1216B"/>
    <w:rsid w:val="00B1371C"/>
    <w:rsid w:val="00B24215"/>
    <w:rsid w:val="00B50E1E"/>
    <w:rsid w:val="00B52413"/>
    <w:rsid w:val="00B5335E"/>
    <w:rsid w:val="00B53F83"/>
    <w:rsid w:val="00B54381"/>
    <w:rsid w:val="00B5533D"/>
    <w:rsid w:val="00B676EF"/>
    <w:rsid w:val="00B82A95"/>
    <w:rsid w:val="00B91BE0"/>
    <w:rsid w:val="00B94A5B"/>
    <w:rsid w:val="00BA29DE"/>
    <w:rsid w:val="00BA6321"/>
    <w:rsid w:val="00BA6327"/>
    <w:rsid w:val="00BB1F4B"/>
    <w:rsid w:val="00BB59E3"/>
    <w:rsid w:val="00BC17C6"/>
    <w:rsid w:val="00BD325D"/>
    <w:rsid w:val="00BD6EC9"/>
    <w:rsid w:val="00BD718B"/>
    <w:rsid w:val="00BE201A"/>
    <w:rsid w:val="00BE31D7"/>
    <w:rsid w:val="00BE47C3"/>
    <w:rsid w:val="00BF16F9"/>
    <w:rsid w:val="00BF2881"/>
    <w:rsid w:val="00BF38A0"/>
    <w:rsid w:val="00BF3EB9"/>
    <w:rsid w:val="00BF4180"/>
    <w:rsid w:val="00C0332A"/>
    <w:rsid w:val="00C046EE"/>
    <w:rsid w:val="00C05414"/>
    <w:rsid w:val="00C05756"/>
    <w:rsid w:val="00C062B5"/>
    <w:rsid w:val="00C114AA"/>
    <w:rsid w:val="00C17D42"/>
    <w:rsid w:val="00C3102A"/>
    <w:rsid w:val="00C576F7"/>
    <w:rsid w:val="00C728B3"/>
    <w:rsid w:val="00C753F9"/>
    <w:rsid w:val="00C842AC"/>
    <w:rsid w:val="00C95ACE"/>
    <w:rsid w:val="00CA231E"/>
    <w:rsid w:val="00CA5580"/>
    <w:rsid w:val="00CA5EC4"/>
    <w:rsid w:val="00CB2BA6"/>
    <w:rsid w:val="00CC2D2D"/>
    <w:rsid w:val="00CD2522"/>
    <w:rsid w:val="00CE5FD8"/>
    <w:rsid w:val="00CF398E"/>
    <w:rsid w:val="00CF492E"/>
    <w:rsid w:val="00D000C2"/>
    <w:rsid w:val="00D0144C"/>
    <w:rsid w:val="00D108C5"/>
    <w:rsid w:val="00D24484"/>
    <w:rsid w:val="00D430A9"/>
    <w:rsid w:val="00D51037"/>
    <w:rsid w:val="00D54F1A"/>
    <w:rsid w:val="00D5504A"/>
    <w:rsid w:val="00D65BD4"/>
    <w:rsid w:val="00DB03E0"/>
    <w:rsid w:val="00DC618B"/>
    <w:rsid w:val="00DD1BB2"/>
    <w:rsid w:val="00DD5614"/>
    <w:rsid w:val="00DD6B26"/>
    <w:rsid w:val="00E124CC"/>
    <w:rsid w:val="00E15993"/>
    <w:rsid w:val="00E32B7E"/>
    <w:rsid w:val="00E37F61"/>
    <w:rsid w:val="00E37FD6"/>
    <w:rsid w:val="00E42655"/>
    <w:rsid w:val="00E45206"/>
    <w:rsid w:val="00E46315"/>
    <w:rsid w:val="00E52D05"/>
    <w:rsid w:val="00E52E43"/>
    <w:rsid w:val="00E822D2"/>
    <w:rsid w:val="00EA03A9"/>
    <w:rsid w:val="00EB2E27"/>
    <w:rsid w:val="00EB5EEC"/>
    <w:rsid w:val="00EE7F78"/>
    <w:rsid w:val="00F040DD"/>
    <w:rsid w:val="00F051C0"/>
    <w:rsid w:val="00F06853"/>
    <w:rsid w:val="00F24E1F"/>
    <w:rsid w:val="00F257D4"/>
    <w:rsid w:val="00F320EA"/>
    <w:rsid w:val="00F36077"/>
    <w:rsid w:val="00F41FD7"/>
    <w:rsid w:val="00F43AB6"/>
    <w:rsid w:val="00F44496"/>
    <w:rsid w:val="00F945EC"/>
    <w:rsid w:val="00F94ECF"/>
    <w:rsid w:val="00FA0B61"/>
    <w:rsid w:val="00FB191F"/>
    <w:rsid w:val="00FB1CCB"/>
    <w:rsid w:val="00FD6461"/>
    <w:rsid w:val="00FD6482"/>
    <w:rsid w:val="00FD79D2"/>
    <w:rsid w:val="00FE45C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FEC1B"/>
  <w15:chartTrackingRefBased/>
  <w15:docId w15:val="{1C53318E-C3B9-4E0B-AC09-B9EAB1DE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2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730F"/>
  </w:style>
  <w:style w:type="paragraph" w:styleId="BalloonText">
    <w:name w:val="Balloon Text"/>
    <w:basedOn w:val="Normal"/>
    <w:semiHidden/>
    <w:rsid w:val="0008787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72A2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B5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drayer\Desktop\CMC%20Package%20Letter%20(Gen%20Berger)%202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4BEAD6C54D495E903DFFDC74CE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6BE9-5B8F-4220-A859-3F9FE5F5E62D}"/>
      </w:docPartPr>
      <w:docPartBody>
        <w:p w:rsidR="00573855" w:rsidRDefault="001566DB" w:rsidP="001566DB">
          <w:pPr>
            <w:pStyle w:val="FE4BEAD6C54D495E903DFFDC74CEE04224"/>
          </w:pPr>
          <w:r w:rsidRPr="00B52413">
            <w:rPr>
              <w:rStyle w:val="PlaceholderText"/>
              <w:color w:val="4472C4" w:themeColor="accent5"/>
            </w:rPr>
            <w:t>Click or tap to enter a date.</w:t>
          </w:r>
        </w:p>
      </w:docPartBody>
    </w:docPart>
    <w:docPart>
      <w:docPartPr>
        <w:name w:val="EEB63EEA850245B3865801351A1D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31A0-802A-433C-9114-8A8CADA92419}"/>
      </w:docPartPr>
      <w:docPartBody>
        <w:p w:rsidR="00573855" w:rsidRDefault="001566DB" w:rsidP="001566DB">
          <w:pPr>
            <w:pStyle w:val="EEB63EEA850245B3865801351A1D7C2B21"/>
          </w:pPr>
          <w:r w:rsidRPr="00B52413">
            <w:rPr>
              <w:rStyle w:val="PlaceholderText"/>
              <w:color w:val="4472C4" w:themeColor="accent5"/>
            </w:rPr>
            <w:t>Choose a year</w:t>
          </w:r>
        </w:p>
      </w:docPartBody>
    </w:docPart>
    <w:docPart>
      <w:docPartPr>
        <w:name w:val="208F8108BA7A47B587FF41FFAE4C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EAD4-32DB-41B2-82CC-95A82C599464}"/>
      </w:docPartPr>
      <w:docPartBody>
        <w:p w:rsidR="00573855" w:rsidRDefault="001566DB" w:rsidP="001566DB">
          <w:pPr>
            <w:pStyle w:val="208F8108BA7A47B587FF41FFAE4CC38419"/>
          </w:pPr>
          <w:r w:rsidRPr="00B52413">
            <w:rPr>
              <w:rStyle w:val="PlaceholderText"/>
              <w:color w:val="4472C4" w:themeColor="accent5"/>
            </w:rPr>
            <w:t>Choose a rank</w:t>
          </w:r>
        </w:p>
      </w:docPartBody>
    </w:docPart>
    <w:docPart>
      <w:docPartPr>
        <w:name w:val="D5E862A7B0F846498A96414A64B8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542E-55BD-49A6-A365-836815BE8627}"/>
      </w:docPartPr>
      <w:docPartBody>
        <w:p w:rsidR="00573855" w:rsidRDefault="001566DB" w:rsidP="001566DB">
          <w:pPr>
            <w:pStyle w:val="D5E862A7B0F846498A96414A64B8DE1218"/>
          </w:pPr>
          <w:r w:rsidRPr="00B52413">
            <w:rPr>
              <w:rStyle w:val="PlaceholderText"/>
              <w:color w:val="833C0B" w:themeColor="accent2" w:themeShade="80"/>
            </w:rPr>
            <w:t>Street Address</w:t>
          </w:r>
        </w:p>
      </w:docPartBody>
    </w:docPart>
    <w:docPart>
      <w:docPartPr>
        <w:name w:val="6DC22189058D4DA099F6E70D57342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63DC-1053-48B3-A1B2-E35408211032}"/>
      </w:docPartPr>
      <w:docPartBody>
        <w:p w:rsidR="00573855" w:rsidRDefault="001566DB" w:rsidP="001566DB">
          <w:pPr>
            <w:pStyle w:val="6DC22189058D4DA099F6E70D573429B213"/>
          </w:pPr>
          <w:r w:rsidRPr="00B52413">
            <w:rPr>
              <w:color w:val="833C0B" w:themeColor="accent2" w:themeShade="80"/>
            </w:rPr>
            <w:t>City</w:t>
          </w:r>
        </w:p>
      </w:docPartBody>
    </w:docPart>
    <w:docPart>
      <w:docPartPr>
        <w:name w:val="8DAA4777F2FE4CE99F090FE21001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7B92-D6D4-447B-9039-778F444ADCC2}"/>
      </w:docPartPr>
      <w:docPartBody>
        <w:p w:rsidR="001566DB" w:rsidRDefault="001566DB" w:rsidP="001566DB">
          <w:pPr>
            <w:pStyle w:val="8DAA4777F2FE4CE99F090FE21001816E5"/>
          </w:pPr>
          <w:r w:rsidRPr="00B52413">
            <w:rPr>
              <w:color w:val="833C0B" w:themeColor="accent2" w:themeShade="80"/>
            </w:rPr>
            <w:t>First Name Last Name</w:t>
          </w:r>
        </w:p>
      </w:docPartBody>
    </w:docPart>
    <w:docPart>
      <w:docPartPr>
        <w:name w:val="DB7B38F5D9484FD5B22AA7BB3854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EAEE-1BE3-44AD-87D6-19E0201C466B}"/>
      </w:docPartPr>
      <w:docPartBody>
        <w:p w:rsidR="00D961AE" w:rsidRDefault="001566DB" w:rsidP="001566DB">
          <w:pPr>
            <w:pStyle w:val="DB7B38F5D9484FD5B22AA7BB385490132"/>
          </w:pPr>
          <w:r w:rsidRPr="00CC2D2D">
            <w:rPr>
              <w:rStyle w:val="PlaceholderText"/>
              <w:color w:val="7030A0"/>
            </w:rPr>
            <w:t>State</w:t>
          </w:r>
        </w:p>
      </w:docPartBody>
    </w:docPart>
    <w:docPart>
      <w:docPartPr>
        <w:name w:val="8FBAE12DB0E449609B2A1D779947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4FF0-E2F6-4A9B-B6DE-A3A654B5328B}"/>
      </w:docPartPr>
      <w:docPartBody>
        <w:p w:rsidR="00D961AE" w:rsidRDefault="001566DB" w:rsidP="001566DB">
          <w:pPr>
            <w:pStyle w:val="8FBAE12DB0E449609B2A1D77994733E22"/>
          </w:pPr>
          <w:r w:rsidRPr="00B52413">
            <w:rPr>
              <w:color w:val="833C0B" w:themeColor="accent2" w:themeShade="80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AA"/>
    <w:rsid w:val="001566DB"/>
    <w:rsid w:val="00221AD0"/>
    <w:rsid w:val="00266C56"/>
    <w:rsid w:val="00394142"/>
    <w:rsid w:val="00416FD3"/>
    <w:rsid w:val="004C3EB9"/>
    <w:rsid w:val="00573855"/>
    <w:rsid w:val="006B2755"/>
    <w:rsid w:val="009D5728"/>
    <w:rsid w:val="00C61CAA"/>
    <w:rsid w:val="00C71718"/>
    <w:rsid w:val="00D961AE"/>
    <w:rsid w:val="00F86937"/>
    <w:rsid w:val="00F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6DB"/>
    <w:rPr>
      <w:color w:val="808080"/>
    </w:rPr>
  </w:style>
  <w:style w:type="paragraph" w:customStyle="1" w:styleId="FE4BEAD6C54D495E903DFFDC74CEE042">
    <w:name w:val="FE4BEAD6C54D495E903DFFDC74CEE04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">
    <w:name w:val="FE4BEAD6C54D495E903DFFDC74CEE0421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2">
    <w:name w:val="FE4BEAD6C54D495E903DFFDC74CEE042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3">
    <w:name w:val="FE4BEAD6C54D495E903DFFDC74CEE0423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">
    <w:name w:val="EEB63EEA850245B3865801351A1D7C2B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4">
    <w:name w:val="FE4BEAD6C54D495E903DFFDC74CEE0424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">
    <w:name w:val="EEB63EEA850245B3865801351A1D7C2B1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5">
    <w:name w:val="FE4BEAD6C54D495E903DFFDC74CEE0425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">
    <w:name w:val="208F8108BA7A47B587FF41FFAE4CC384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362BF701F84ACE81C74F4E331BAB22">
    <w:name w:val="40362BF701F84ACE81C74F4E331BAB2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2">
    <w:name w:val="EEB63EEA850245B3865801351A1D7C2B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6">
    <w:name w:val="FE4BEAD6C54D495E903DFFDC74CEE0426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362BF701F84ACE81C74F4E331BAB221">
    <w:name w:val="40362BF701F84ACE81C74F4E331BAB221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3">
    <w:name w:val="EEB63EEA850245B3865801351A1D7C2B3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">
    <w:name w:val="D5E862A7B0F846498A96414A64B8DE1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">
    <w:name w:val="6DC22189058D4DA099F6E70D573429B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7">
    <w:name w:val="FE4BEAD6C54D495E903DFFDC74CEE0427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362BF701F84ACE81C74F4E331BAB222">
    <w:name w:val="40362BF701F84ACE81C74F4E331BAB222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4">
    <w:name w:val="EEB63EEA850245B3865801351A1D7C2B4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">
    <w:name w:val="D5E862A7B0F846498A96414A64B8DE121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1">
    <w:name w:val="6DC22189058D4DA099F6E70D573429B21"/>
    <w:rsid w:val="00C61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8">
    <w:name w:val="FE4BEAD6C54D495E903DFFDC74CEE0428"/>
    <w:rsid w:val="00573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5">
    <w:name w:val="EEB63EEA850245B3865801351A1D7C2B5"/>
    <w:rsid w:val="00573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2">
    <w:name w:val="D5E862A7B0F846498A96414A64B8DE122"/>
    <w:rsid w:val="00573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2">
    <w:name w:val="6DC22189058D4DA099F6E70D573429B22"/>
    <w:rsid w:val="00573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9">
    <w:name w:val="FE4BEAD6C54D495E903DFFDC74CEE0429"/>
    <w:rsid w:val="00394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">
    <w:name w:val="208F8108BA7A47B587FF41FFAE4CC3841"/>
    <w:rsid w:val="00394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6">
    <w:name w:val="EEB63EEA850245B3865801351A1D7C2B6"/>
    <w:rsid w:val="00394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3">
    <w:name w:val="D5E862A7B0F846498A96414A64B8DE123"/>
    <w:rsid w:val="00394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3">
    <w:name w:val="6DC22189058D4DA099F6E70D573429B23"/>
    <w:rsid w:val="00394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2">
    <w:name w:val="208F8108BA7A47B587FF41FFAE4CC3842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3">
    <w:name w:val="208F8108BA7A47B587FF41FFAE4CC3843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4">
    <w:name w:val="208F8108BA7A47B587FF41FFAE4CC384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">
    <w:name w:val="9D3EBBCD807E4C27989D147158F6ABD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7">
    <w:name w:val="EEB63EEA850245B3865801351A1D7C2B7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4">
    <w:name w:val="D5E862A7B0F846498A96414A64B8DE12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0">
    <w:name w:val="FE4BEAD6C54D495E903DFFDC74CEE04210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5">
    <w:name w:val="208F8108BA7A47B587FF41FFAE4CC3845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1">
    <w:name w:val="9D3EBBCD807E4C27989D147158F6ABD41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8">
    <w:name w:val="EEB63EEA850245B3865801351A1D7C2B8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5">
    <w:name w:val="D5E862A7B0F846498A96414A64B8DE125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4">
    <w:name w:val="6DC22189058D4DA099F6E70D573429B2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1">
    <w:name w:val="FE4BEAD6C54D495E903DFFDC74CEE04211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6">
    <w:name w:val="208F8108BA7A47B587FF41FFAE4CC3846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2">
    <w:name w:val="9D3EBBCD807E4C27989D147158F6ABD42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9">
    <w:name w:val="EEB63EEA850245B3865801351A1D7C2B9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6">
    <w:name w:val="D5E862A7B0F846498A96414A64B8DE126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5">
    <w:name w:val="6DC22189058D4DA099F6E70D573429B25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2">
    <w:name w:val="FE4BEAD6C54D495E903DFFDC74CEE04212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7">
    <w:name w:val="208F8108BA7A47B587FF41FFAE4CC3847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3">
    <w:name w:val="9D3EBBCD807E4C27989D147158F6ABD43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0">
    <w:name w:val="EEB63EEA850245B3865801351A1D7C2B10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7">
    <w:name w:val="D5E862A7B0F846498A96414A64B8DE127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6">
    <w:name w:val="6DC22189058D4DA099F6E70D573429B26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3">
    <w:name w:val="FE4BEAD6C54D495E903DFFDC74CEE04213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8">
    <w:name w:val="208F8108BA7A47B587FF41FFAE4CC3848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4">
    <w:name w:val="9D3EBBCD807E4C27989D147158F6ABD4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1">
    <w:name w:val="EEB63EEA850245B3865801351A1D7C2B11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8">
    <w:name w:val="D5E862A7B0F846498A96414A64B8DE128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7">
    <w:name w:val="6DC22189058D4DA099F6E70D573429B27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4">
    <w:name w:val="FE4BEAD6C54D495E903DFFDC74CEE0421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9">
    <w:name w:val="208F8108BA7A47B587FF41FFAE4CC3849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5">
    <w:name w:val="9D3EBBCD807E4C27989D147158F6ABD45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2">
    <w:name w:val="EEB63EEA850245B3865801351A1D7C2B12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9">
    <w:name w:val="D5E862A7B0F846498A96414A64B8DE129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5">
    <w:name w:val="FE4BEAD6C54D495E903DFFDC74CEE04215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0">
    <w:name w:val="208F8108BA7A47B587FF41FFAE4CC38410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6">
    <w:name w:val="9D3EBBCD807E4C27989D147158F6ABD46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3">
    <w:name w:val="EEB63EEA850245B3865801351A1D7C2B13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0">
    <w:name w:val="D5E862A7B0F846498A96414A64B8DE1210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6">
    <w:name w:val="FE4BEAD6C54D495E903DFFDC74CEE04216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1">
    <w:name w:val="208F8108BA7A47B587FF41FFAE4CC38411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EBBCD807E4C27989D147158F6ABD47">
    <w:name w:val="9D3EBBCD807E4C27989D147158F6ABD47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4">
    <w:name w:val="EEB63EEA850245B3865801351A1D7C2B14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1">
    <w:name w:val="D5E862A7B0F846498A96414A64B8DE1211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7">
    <w:name w:val="FE4BEAD6C54D495E903DFFDC74CEE04217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2">
    <w:name w:val="208F8108BA7A47B587FF41FFAE4CC38412"/>
    <w:rsid w:val="00266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8">
    <w:name w:val="FE4BEAD6C54D495E903DFFDC74CEE04218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3">
    <w:name w:val="208F8108BA7A47B587FF41FFAE4CC38413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5">
    <w:name w:val="EEB63EEA850245B3865801351A1D7C2B15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2">
    <w:name w:val="D5E862A7B0F846498A96414A64B8DE1212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19">
    <w:name w:val="FE4BEAD6C54D495E903DFFDC74CEE04219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4">
    <w:name w:val="208F8108BA7A47B587FF41FFAE4CC38414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A4777F2FE4CE99F090FE21001816E">
    <w:name w:val="8DAA4777F2FE4CE99F090FE21001816E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6">
    <w:name w:val="EEB63EEA850245B3865801351A1D7C2B16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3">
    <w:name w:val="D5E862A7B0F846498A96414A64B8DE1213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8">
    <w:name w:val="6DC22189058D4DA099F6E70D573429B28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20">
    <w:name w:val="FE4BEAD6C54D495E903DFFDC74CEE04220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5">
    <w:name w:val="208F8108BA7A47B587FF41FFAE4CC38415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A4777F2FE4CE99F090FE21001816E1">
    <w:name w:val="8DAA4777F2FE4CE99F090FE21001816E1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7">
    <w:name w:val="EEB63EEA850245B3865801351A1D7C2B17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4">
    <w:name w:val="D5E862A7B0F846498A96414A64B8DE1214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9">
    <w:name w:val="6DC22189058D4DA099F6E70D573429B29"/>
    <w:rsid w:val="00C7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21">
    <w:name w:val="FE4BEAD6C54D495E903DFFDC74CEE04221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6">
    <w:name w:val="208F8108BA7A47B587FF41FFAE4CC38416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A4777F2FE4CE99F090FE21001816E2">
    <w:name w:val="8DAA4777F2FE4CE99F090FE21001816E2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8">
    <w:name w:val="EEB63EEA850245B3865801351A1D7C2B18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5">
    <w:name w:val="D5E862A7B0F846498A96414A64B8DE1215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10">
    <w:name w:val="6DC22189058D4DA099F6E70D573429B210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22">
    <w:name w:val="FE4BEAD6C54D495E903DFFDC74CEE04222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7">
    <w:name w:val="208F8108BA7A47B587FF41FFAE4CC38417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A4777F2FE4CE99F090FE21001816E3">
    <w:name w:val="8DAA4777F2FE4CE99F090FE21001816E3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19">
    <w:name w:val="EEB63EEA850245B3865801351A1D7C2B19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6">
    <w:name w:val="D5E862A7B0F846498A96414A64B8DE1216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11">
    <w:name w:val="6DC22189058D4DA099F6E70D573429B211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7B38F5D9484FD5B22AA7BB38549013">
    <w:name w:val="DB7B38F5D9484FD5B22AA7BB38549013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AE12DB0E449609B2A1D77994733E2">
    <w:name w:val="8FBAE12DB0E449609B2A1D77994733E2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23">
    <w:name w:val="FE4BEAD6C54D495E903DFFDC74CEE04223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8">
    <w:name w:val="208F8108BA7A47B587FF41FFAE4CC38418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A4777F2FE4CE99F090FE21001816E4">
    <w:name w:val="8DAA4777F2FE4CE99F090FE21001816E4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20">
    <w:name w:val="EEB63EEA850245B3865801351A1D7C2B20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7">
    <w:name w:val="D5E862A7B0F846498A96414A64B8DE1217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12">
    <w:name w:val="6DC22189058D4DA099F6E70D573429B212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7B38F5D9484FD5B22AA7BB385490131">
    <w:name w:val="DB7B38F5D9484FD5B22AA7BB385490131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AE12DB0E449609B2A1D77994733E21">
    <w:name w:val="8FBAE12DB0E449609B2A1D77994733E21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BEAD6C54D495E903DFFDC74CEE04224">
    <w:name w:val="FE4BEAD6C54D495E903DFFDC74CEE04224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8F8108BA7A47B587FF41FFAE4CC38419">
    <w:name w:val="208F8108BA7A47B587FF41FFAE4CC38419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A4777F2FE4CE99F090FE21001816E5">
    <w:name w:val="8DAA4777F2FE4CE99F090FE21001816E5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63EEA850245B3865801351A1D7C2B21">
    <w:name w:val="EEB63EEA850245B3865801351A1D7C2B21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E862A7B0F846498A96414A64B8DE1218">
    <w:name w:val="D5E862A7B0F846498A96414A64B8DE1218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C22189058D4DA099F6E70D573429B213">
    <w:name w:val="6DC22189058D4DA099F6E70D573429B213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7B38F5D9484FD5B22AA7BB385490132">
    <w:name w:val="DB7B38F5D9484FD5B22AA7BB385490132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AE12DB0E449609B2A1D77994733E22">
    <w:name w:val="8FBAE12DB0E449609B2A1D77994733E22"/>
    <w:rsid w:val="001566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2BEB-9AE5-4E76-81C1-2106E306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CMC Package Letter (Gen Berger) 2Template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CMC Small Letterhead</vt:lpstr>
    </vt:vector>
  </TitlesOfParts>
  <Company>HQMC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 Small Letterhead</dc:title>
  <dc:subject/>
  <dc:creator>Drayer CIV Elena D</dc:creator>
  <cp:keywords/>
  <cp:lastModifiedBy>Enright CIV Kim R</cp:lastModifiedBy>
  <cp:revision>2</cp:revision>
  <cp:lastPrinted>2021-02-05T21:04:00Z</cp:lastPrinted>
  <dcterms:created xsi:type="dcterms:W3CDTF">2021-03-08T17:28:00Z</dcterms:created>
  <dcterms:modified xsi:type="dcterms:W3CDTF">2021-03-08T17:28:00Z</dcterms:modified>
</cp:coreProperties>
</file>